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BAC" w:rsidRDefault="00490E82" w:rsidP="00971BAC">
      <w:pPr>
        <w:pStyle w:val="2Datum"/>
        <w:spacing w:before="720"/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37465</wp:posOffset>
                </wp:positionV>
                <wp:extent cx="6410325" cy="34290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BAC" w:rsidRPr="000D17EC" w:rsidRDefault="00F1486E" w:rsidP="00971BAC">
                            <w:pPr>
                              <w:rPr>
                                <w:rFonts w:ascii="Univers 45 Light" w:hAnsi="Univers 45 Light"/>
                                <w:b/>
                                <w:caps/>
                                <w:color w:val="FFFFFF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b/>
                                <w:caps/>
                                <w:color w:val="FFFFFF"/>
                                <w:szCs w:val="22"/>
                                <w:lang w:val="de-CH"/>
                              </w:rPr>
                              <w:t>Zulassung Masterstudium</w:t>
                            </w:r>
                            <w:r w:rsidR="00D90B81">
                              <w:rPr>
                                <w:rFonts w:ascii="Univers 45 Light" w:hAnsi="Univers 45 Light"/>
                                <w:b/>
                                <w:caps/>
                                <w:color w:val="FFFFFF"/>
                                <w:szCs w:val="22"/>
                                <w:lang w:val="de-CH"/>
                              </w:rPr>
                              <w:t xml:space="preserve"> Sport</w:t>
                            </w:r>
                            <w:r>
                              <w:rPr>
                                <w:rFonts w:ascii="Univers 45 Light" w:hAnsi="Univers 45 Light"/>
                                <w:b/>
                                <w:caps/>
                                <w:color w:val="FFFFFF"/>
                                <w:szCs w:val="22"/>
                                <w:lang w:val="de-CH"/>
                              </w:rPr>
                              <w:t>, bewegung und Gesundheit</w:t>
                            </w:r>
                            <w:r w:rsidR="009273FF">
                              <w:rPr>
                                <w:rFonts w:ascii="Univers 45 Light" w:hAnsi="Univers 45 Light"/>
                                <w:b/>
                                <w:caps/>
                                <w:color w:val="FFFFFF"/>
                                <w:szCs w:val="22"/>
                                <w:lang w:val="de-CH"/>
                              </w:rPr>
                              <w:t xml:space="preserve"> 202</w:t>
                            </w:r>
                            <w:r w:rsidR="006F60A4">
                              <w:rPr>
                                <w:rFonts w:ascii="Univers 45 Light" w:hAnsi="Univers 45 Light"/>
                                <w:b/>
                                <w:caps/>
                                <w:color w:val="FFFFFF"/>
                                <w:szCs w:val="22"/>
                                <w:lang w:val="de-CH"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7.65pt;margin-top:2.95pt;width:504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" fillcolor="black">
                <v:textbox>
                  <w:txbxContent>
                    <w:p w:rsidR="00971BAC" w:rsidRPr="000D17EC" w:rsidRDefault="00F1486E" w:rsidP="00971BAC">
                      <w:pPr>
                        <w:rPr>
                          <w:rFonts w:ascii="Univers 45 Light" w:hAnsi="Univers 45 Light"/>
                          <w:b/>
                          <w:caps/>
                          <w:color w:val="FFFFFF"/>
                          <w:szCs w:val="22"/>
                          <w:lang w:val="de-CH"/>
                        </w:rPr>
                      </w:pPr>
                      <w:r>
                        <w:rPr>
                          <w:rFonts w:ascii="Univers 45 Light" w:hAnsi="Univers 45 Light"/>
                          <w:b/>
                          <w:caps/>
                          <w:color w:val="FFFFFF"/>
                          <w:szCs w:val="22"/>
                          <w:lang w:val="de-CH"/>
                        </w:rPr>
                        <w:t>Zulassung Masterstudium</w:t>
                      </w:r>
                      <w:r w:rsidR="00D90B81">
                        <w:rPr>
                          <w:rFonts w:ascii="Univers 45 Light" w:hAnsi="Univers 45 Light"/>
                          <w:b/>
                          <w:caps/>
                          <w:color w:val="FFFFFF"/>
                          <w:szCs w:val="22"/>
                          <w:lang w:val="de-CH"/>
                        </w:rPr>
                        <w:t xml:space="preserve"> Sport</w:t>
                      </w:r>
                      <w:r>
                        <w:rPr>
                          <w:rFonts w:ascii="Univers 45 Light" w:hAnsi="Univers 45 Light"/>
                          <w:b/>
                          <w:caps/>
                          <w:color w:val="FFFFFF"/>
                          <w:szCs w:val="22"/>
                          <w:lang w:val="de-CH"/>
                        </w:rPr>
                        <w:t>, bewegung und Gesundheit</w:t>
                      </w:r>
                      <w:r w:rsidR="009273FF">
                        <w:rPr>
                          <w:rFonts w:ascii="Univers 45 Light" w:hAnsi="Univers 45 Light"/>
                          <w:b/>
                          <w:caps/>
                          <w:color w:val="FFFFFF"/>
                          <w:szCs w:val="22"/>
                          <w:lang w:val="de-CH"/>
                        </w:rPr>
                        <w:t xml:space="preserve"> 202</w:t>
                      </w:r>
                      <w:r w:rsidR="006F60A4">
                        <w:rPr>
                          <w:rFonts w:ascii="Univers 45 Light" w:hAnsi="Univers 45 Light"/>
                          <w:b/>
                          <w:caps/>
                          <w:color w:val="FFFFFF"/>
                          <w:szCs w:val="22"/>
                          <w:lang w:val="de-CH"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71BAC" w:rsidRDefault="00971BAC" w:rsidP="00F272FB">
      <w:pPr>
        <w:pStyle w:val="2Datum"/>
        <w:spacing w:before="0"/>
      </w:pPr>
    </w:p>
    <w:p w:rsidR="00971BAC" w:rsidRDefault="00971BAC" w:rsidP="00971BAC">
      <w:pPr>
        <w:pStyle w:val="5Lauftext"/>
        <w:rPr>
          <w:rFonts w:ascii="Univers 45 Light" w:hAnsi="Univers 45 Light"/>
          <w:b/>
          <w:sz w:val="28"/>
          <w:szCs w:val="28"/>
        </w:rPr>
      </w:pPr>
      <w:r>
        <w:rPr>
          <w:rFonts w:ascii="Univers 45 Light" w:hAnsi="Univers 45 Light"/>
          <w:b/>
          <w:sz w:val="28"/>
          <w:szCs w:val="28"/>
        </w:rPr>
        <w:t>Antrag auf</w:t>
      </w:r>
      <w:r w:rsidRPr="006310C9">
        <w:rPr>
          <w:rFonts w:ascii="Univers 45 Light" w:hAnsi="Univers 45 Light"/>
          <w:b/>
          <w:sz w:val="28"/>
          <w:szCs w:val="28"/>
        </w:rPr>
        <w:t xml:space="preserve"> </w:t>
      </w:r>
      <w:r w:rsidR="00F1486E">
        <w:rPr>
          <w:rFonts w:ascii="Univers 45 Light" w:hAnsi="Univers 45 Light"/>
          <w:b/>
          <w:sz w:val="28"/>
          <w:szCs w:val="28"/>
        </w:rPr>
        <w:t xml:space="preserve">Zulassung zum Masterstudium „Sport, Bewegung und Gesundheit“ </w:t>
      </w:r>
      <w:r>
        <w:rPr>
          <w:rFonts w:ascii="Univers 45 Light" w:hAnsi="Univers 45 Light"/>
          <w:b/>
          <w:sz w:val="28"/>
          <w:szCs w:val="28"/>
        </w:rPr>
        <w:t xml:space="preserve">am </w:t>
      </w:r>
      <w:r w:rsidR="008F7106">
        <w:rPr>
          <w:rFonts w:ascii="Univers 45 Light" w:hAnsi="Univers 45 Light"/>
          <w:b/>
          <w:sz w:val="28"/>
          <w:szCs w:val="28"/>
        </w:rPr>
        <w:t>DSBG</w:t>
      </w:r>
      <w:r w:rsidR="00D84684">
        <w:rPr>
          <w:rFonts w:ascii="Univers 45 Light" w:hAnsi="Univers 45 Light"/>
          <w:b/>
          <w:sz w:val="28"/>
          <w:szCs w:val="28"/>
        </w:rPr>
        <w:t xml:space="preserve"> im Herbstsemester 2024</w:t>
      </w:r>
    </w:p>
    <w:p w:rsidR="00F1486E" w:rsidRPr="00F1486E" w:rsidRDefault="00F1486E" w:rsidP="00971BAC">
      <w:pPr>
        <w:pStyle w:val="5Lauftext"/>
        <w:rPr>
          <w:sz w:val="20"/>
        </w:rPr>
      </w:pPr>
      <w:r w:rsidRPr="00F1486E">
        <w:rPr>
          <w:rFonts w:ascii="Univers 45 Light" w:hAnsi="Univers 45 Light"/>
          <w:sz w:val="20"/>
        </w:rPr>
        <w:t>gemäss der Ordnung für das Masterstudium „Sport, Bewegung und Gesundheit“ an der Medizinischen Fakultät der Universität Basel vom 19.12.2016</w:t>
      </w:r>
    </w:p>
    <w:p w:rsidR="00971BAC" w:rsidRPr="00F1486E" w:rsidRDefault="00971BAC">
      <w:pPr>
        <w:pStyle w:val="5Lauftext"/>
        <w:rPr>
          <w:sz w:val="20"/>
        </w:rPr>
      </w:pPr>
    </w:p>
    <w:tbl>
      <w:tblPr>
        <w:tblW w:w="9782" w:type="dxa"/>
        <w:tblLook w:val="01E0" w:firstRow="1" w:lastRow="1" w:firstColumn="1" w:lastColumn="1" w:noHBand="0" w:noVBand="0"/>
      </w:tblPr>
      <w:tblGrid>
        <w:gridCol w:w="2302"/>
        <w:gridCol w:w="5319"/>
        <w:gridCol w:w="2161"/>
      </w:tblGrid>
      <w:tr w:rsidR="00971BAC" w:rsidRPr="005518AD" w:rsidTr="00D90B81">
        <w:tc>
          <w:tcPr>
            <w:tcW w:w="9782" w:type="dxa"/>
            <w:gridSpan w:val="3"/>
            <w:tcBorders>
              <w:bottom w:val="single" w:sz="4" w:space="0" w:color="auto"/>
            </w:tcBorders>
          </w:tcPr>
          <w:p w:rsidR="00971BAC" w:rsidRPr="005518AD" w:rsidRDefault="00971BAC" w:rsidP="00971BAC">
            <w:pPr>
              <w:pStyle w:val="5Lauftext"/>
              <w:spacing w:before="40"/>
              <w:rPr>
                <w:rFonts w:ascii="Calibri" w:hAnsi="Calibri"/>
                <w:b/>
                <w:szCs w:val="22"/>
              </w:rPr>
            </w:pPr>
            <w:r w:rsidRPr="005518AD">
              <w:rPr>
                <w:rFonts w:ascii="Calibri" w:hAnsi="Calibri"/>
                <w:b/>
                <w:szCs w:val="22"/>
              </w:rPr>
              <w:t>I) Angaben zur Person</w:t>
            </w:r>
          </w:p>
        </w:tc>
      </w:tr>
      <w:tr w:rsidR="00971BAC" w:rsidRPr="005518AD" w:rsidTr="00D90B81"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971BAC" w:rsidRPr="005518AD" w:rsidRDefault="00971BAC" w:rsidP="00971BAC">
            <w:pPr>
              <w:pStyle w:val="5Lauftext"/>
              <w:spacing w:before="120"/>
              <w:rPr>
                <w:rFonts w:ascii="Calibri" w:hAnsi="Calibri"/>
                <w:szCs w:val="22"/>
              </w:rPr>
            </w:pPr>
            <w:r w:rsidRPr="005518AD">
              <w:rPr>
                <w:rFonts w:ascii="Calibri" w:hAnsi="Calibri"/>
                <w:szCs w:val="22"/>
              </w:rPr>
              <w:t>Name, Vorname</w:t>
            </w:r>
          </w:p>
        </w:tc>
        <w:sdt>
          <w:sdtPr>
            <w:rPr>
              <w:rFonts w:ascii="Calibri" w:hAnsi="Calibri"/>
              <w:szCs w:val="22"/>
            </w:rPr>
            <w:id w:val="-1872289990"/>
            <w:placeholder>
              <w:docPart w:val="B6DD2ABB1E08463DA9C9AA19969480B8"/>
            </w:placeholder>
            <w:showingPlcHdr/>
            <w:text/>
          </w:sdtPr>
          <w:sdtEndPr/>
          <w:sdtContent>
            <w:tc>
              <w:tcPr>
                <w:tcW w:w="748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:rsidR="00971BAC" w:rsidRPr="005518AD" w:rsidRDefault="00B65528" w:rsidP="00B65528">
                <w:pPr>
                  <w:pStyle w:val="5Lauftext"/>
                  <w:spacing w:before="40"/>
                  <w:rPr>
                    <w:rFonts w:ascii="Calibri" w:hAnsi="Calibri"/>
                    <w:szCs w:val="22"/>
                  </w:rPr>
                </w:pPr>
                <w:r>
                  <w:rPr>
                    <w:rFonts w:ascii="Calibri" w:hAnsi="Calibri"/>
                    <w:szCs w:val="22"/>
                  </w:rPr>
                  <w:t xml:space="preserve"> </w:t>
                </w:r>
              </w:p>
            </w:tc>
          </w:sdtContent>
        </w:sdt>
      </w:tr>
      <w:tr w:rsidR="00971BAC" w:rsidRPr="005518AD" w:rsidTr="00D90B81"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971BAC" w:rsidRPr="005518AD" w:rsidRDefault="00971BAC" w:rsidP="00971BAC">
            <w:pPr>
              <w:pStyle w:val="5Lauftext"/>
              <w:spacing w:before="120"/>
              <w:rPr>
                <w:rFonts w:ascii="Calibri" w:hAnsi="Calibri"/>
                <w:szCs w:val="22"/>
              </w:rPr>
            </w:pPr>
            <w:r w:rsidRPr="005518AD">
              <w:rPr>
                <w:rFonts w:ascii="Calibri" w:hAnsi="Calibri"/>
                <w:szCs w:val="22"/>
              </w:rPr>
              <w:t>Matrikelnummer</w:t>
            </w:r>
          </w:p>
        </w:tc>
        <w:sdt>
          <w:sdtPr>
            <w:rPr>
              <w:rFonts w:ascii="Calibri" w:hAnsi="Calibri"/>
              <w:szCs w:val="22"/>
            </w:rPr>
            <w:id w:val="639698231"/>
            <w:placeholder>
              <w:docPart w:val="7B71E9338C6F4F3F91AC331930E331FC"/>
            </w:placeholder>
            <w:showingPlcHdr/>
            <w:text/>
          </w:sdtPr>
          <w:sdtEndPr/>
          <w:sdtContent>
            <w:tc>
              <w:tcPr>
                <w:tcW w:w="748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:rsidR="00971BAC" w:rsidRPr="005518AD" w:rsidRDefault="00F77113" w:rsidP="00F77113">
                <w:pPr>
                  <w:pStyle w:val="5Lauftext"/>
                  <w:spacing w:before="120"/>
                  <w:rPr>
                    <w:rFonts w:ascii="Calibri" w:hAnsi="Calibri"/>
                    <w:szCs w:val="22"/>
                  </w:rPr>
                </w:pPr>
                <w:r>
                  <w:rPr>
                    <w:rFonts w:ascii="Calibri" w:hAnsi="Calibri"/>
                    <w:szCs w:val="22"/>
                  </w:rPr>
                  <w:t xml:space="preserve"> </w:t>
                </w:r>
              </w:p>
            </w:tc>
          </w:sdtContent>
        </w:sdt>
      </w:tr>
      <w:tr w:rsidR="00971BAC" w:rsidRPr="005518AD" w:rsidTr="0084478B"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971BAC" w:rsidRPr="005518AD" w:rsidRDefault="00971BAC" w:rsidP="00971BAC">
            <w:pPr>
              <w:pStyle w:val="5Lauftext"/>
              <w:spacing w:before="120"/>
              <w:rPr>
                <w:rFonts w:ascii="Calibri" w:hAnsi="Calibri"/>
                <w:szCs w:val="22"/>
              </w:rPr>
            </w:pPr>
            <w:r w:rsidRPr="005518AD">
              <w:rPr>
                <w:rFonts w:ascii="Calibri" w:hAnsi="Calibri"/>
                <w:szCs w:val="22"/>
              </w:rPr>
              <w:t>E-Mail-Adresse</w:t>
            </w:r>
          </w:p>
        </w:tc>
        <w:sdt>
          <w:sdtPr>
            <w:rPr>
              <w:rFonts w:ascii="Calibri" w:hAnsi="Calibri"/>
              <w:szCs w:val="22"/>
            </w:rPr>
            <w:id w:val="1420984924"/>
            <w:placeholder>
              <w:docPart w:val="9FD696AF17AD4D258D8B65E263086145"/>
            </w:placeholder>
            <w:showingPlcHdr/>
            <w:text/>
          </w:sdtPr>
          <w:sdtEndPr/>
          <w:sdtContent>
            <w:tc>
              <w:tcPr>
                <w:tcW w:w="748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971BAC" w:rsidRPr="005518AD" w:rsidRDefault="00F77113" w:rsidP="00F77113">
                <w:pPr>
                  <w:pStyle w:val="5Lauftext"/>
                  <w:spacing w:before="120"/>
                  <w:rPr>
                    <w:rFonts w:ascii="Calibri" w:hAnsi="Calibri"/>
                    <w:szCs w:val="22"/>
                  </w:rPr>
                </w:pPr>
                <w:r>
                  <w:rPr>
                    <w:rFonts w:ascii="Calibri" w:hAnsi="Calibri"/>
                    <w:szCs w:val="22"/>
                  </w:rPr>
                  <w:t xml:space="preserve"> </w:t>
                </w:r>
              </w:p>
            </w:tc>
          </w:sdtContent>
        </w:sdt>
      </w:tr>
      <w:tr w:rsidR="00971BAC" w:rsidRPr="005518AD" w:rsidTr="0084478B"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971BAC" w:rsidRPr="005518AD" w:rsidRDefault="00971BAC" w:rsidP="00971BAC">
            <w:pPr>
              <w:pStyle w:val="5Lauftext"/>
              <w:spacing w:before="120"/>
              <w:rPr>
                <w:rFonts w:ascii="Calibri" w:hAnsi="Calibri"/>
                <w:szCs w:val="22"/>
              </w:rPr>
            </w:pPr>
            <w:r w:rsidRPr="005518AD">
              <w:rPr>
                <w:rFonts w:ascii="Calibri" w:hAnsi="Calibri"/>
                <w:szCs w:val="22"/>
              </w:rPr>
              <w:t>Telefon</w:t>
            </w:r>
          </w:p>
        </w:tc>
        <w:sdt>
          <w:sdtPr>
            <w:rPr>
              <w:rFonts w:ascii="Calibri" w:hAnsi="Calibri"/>
              <w:szCs w:val="22"/>
            </w:rPr>
            <w:id w:val="-1737238135"/>
            <w:placeholder>
              <w:docPart w:val="04A64070333E4DE4837CA38AD258000F"/>
            </w:placeholder>
            <w:showingPlcHdr/>
            <w:text/>
          </w:sdtPr>
          <w:sdtEndPr/>
          <w:sdtContent>
            <w:tc>
              <w:tcPr>
                <w:tcW w:w="748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971BAC" w:rsidRPr="005518AD" w:rsidRDefault="00F77113" w:rsidP="00F77113">
                <w:pPr>
                  <w:pStyle w:val="5Lauftext"/>
                  <w:spacing w:before="120"/>
                  <w:rPr>
                    <w:rFonts w:ascii="Calibri" w:hAnsi="Calibri"/>
                    <w:szCs w:val="22"/>
                  </w:rPr>
                </w:pPr>
                <w:r>
                  <w:rPr>
                    <w:rFonts w:ascii="Calibri" w:hAnsi="Calibri"/>
                    <w:szCs w:val="22"/>
                  </w:rPr>
                  <w:t xml:space="preserve"> </w:t>
                </w:r>
              </w:p>
            </w:tc>
          </w:sdtContent>
        </w:sdt>
      </w:tr>
      <w:tr w:rsidR="00971BAC" w:rsidRPr="005518AD" w:rsidTr="00D90B81">
        <w:trPr>
          <w:trHeight w:val="386"/>
        </w:trPr>
        <w:tc>
          <w:tcPr>
            <w:tcW w:w="9782" w:type="dxa"/>
            <w:gridSpan w:val="3"/>
            <w:tcBorders>
              <w:top w:val="single" w:sz="4" w:space="0" w:color="auto"/>
            </w:tcBorders>
          </w:tcPr>
          <w:p w:rsidR="00971BAC" w:rsidRPr="005518AD" w:rsidRDefault="00971BAC" w:rsidP="00971BAC">
            <w:pPr>
              <w:pStyle w:val="5Lauftext"/>
              <w:spacing w:line="240" w:lineRule="auto"/>
              <w:rPr>
                <w:rFonts w:ascii="Calibri" w:hAnsi="Calibri"/>
                <w:szCs w:val="22"/>
              </w:rPr>
            </w:pPr>
          </w:p>
        </w:tc>
      </w:tr>
      <w:tr w:rsidR="00971BAC" w:rsidRPr="005518AD" w:rsidTr="00D90B81">
        <w:tc>
          <w:tcPr>
            <w:tcW w:w="9782" w:type="dxa"/>
            <w:gridSpan w:val="3"/>
            <w:tcBorders>
              <w:bottom w:val="single" w:sz="4" w:space="0" w:color="auto"/>
            </w:tcBorders>
          </w:tcPr>
          <w:p w:rsidR="00971BAC" w:rsidRPr="005518AD" w:rsidRDefault="00971BAC" w:rsidP="00971BAC">
            <w:pPr>
              <w:pStyle w:val="5Lauftext"/>
              <w:spacing w:before="40"/>
              <w:rPr>
                <w:rFonts w:ascii="Calibri" w:hAnsi="Calibri"/>
                <w:b/>
                <w:szCs w:val="22"/>
                <w:lang w:val="en-GB"/>
              </w:rPr>
            </w:pPr>
            <w:r w:rsidRPr="005518AD">
              <w:rPr>
                <w:rFonts w:ascii="Calibri" w:hAnsi="Calibri"/>
                <w:b/>
                <w:szCs w:val="22"/>
                <w:lang w:val="en-GB"/>
              </w:rPr>
              <w:t xml:space="preserve">II) Angaben zum Bachelorabschluss </w:t>
            </w:r>
          </w:p>
        </w:tc>
      </w:tr>
      <w:tr w:rsidR="00971BAC" w:rsidRPr="005518AD" w:rsidTr="006C2FD5">
        <w:tc>
          <w:tcPr>
            <w:tcW w:w="76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BAC" w:rsidRPr="00D90B81" w:rsidRDefault="00971BAC" w:rsidP="00D90B81">
            <w:pPr>
              <w:pStyle w:val="5Lauftext"/>
              <w:spacing w:before="120"/>
              <w:rPr>
                <w:rFonts w:ascii="Calibri" w:hAnsi="Calibri"/>
                <w:bCs/>
                <w:szCs w:val="22"/>
              </w:rPr>
            </w:pPr>
            <w:r w:rsidRPr="00D90B81">
              <w:rPr>
                <w:rFonts w:ascii="Calibri" w:hAnsi="Calibri"/>
                <w:szCs w:val="22"/>
                <w:lang w:val="de-CH"/>
              </w:rPr>
              <w:t>BSG</w:t>
            </w:r>
            <w:r w:rsidRPr="005518AD">
              <w:rPr>
                <w:rStyle w:val="Funotenzeichen"/>
                <w:rFonts w:ascii="Calibri" w:hAnsi="Calibri"/>
                <w:szCs w:val="22"/>
                <w:lang w:val="en-GB"/>
              </w:rPr>
              <w:footnoteReference w:id="1"/>
            </w:r>
            <w:r w:rsidR="00D90B81" w:rsidRPr="00D90B81">
              <w:rPr>
                <w:rFonts w:ascii="Calibri" w:hAnsi="Calibri"/>
                <w:szCs w:val="22"/>
                <w:lang w:val="de-CH"/>
              </w:rPr>
              <w:t xml:space="preserve"> “</w:t>
            </w:r>
            <w:r w:rsidR="00D90B81" w:rsidRPr="00D90B81">
              <w:rPr>
                <w:rFonts w:ascii="Calibri" w:hAnsi="Calibri"/>
                <w:bCs/>
                <w:szCs w:val="22"/>
              </w:rPr>
              <w:t xml:space="preserve">Sport, Bewegung und Gesundheit </w:t>
            </w:r>
            <w:r w:rsidR="00D90B81">
              <w:rPr>
                <w:rFonts w:ascii="Calibri" w:hAnsi="Calibri"/>
                <w:bCs/>
                <w:szCs w:val="22"/>
              </w:rPr>
              <w:t>–</w:t>
            </w:r>
            <w:r w:rsidR="00D90B81" w:rsidRPr="00D90B81">
              <w:rPr>
                <w:rFonts w:ascii="Calibri" w:hAnsi="Calibri"/>
                <w:bCs/>
                <w:szCs w:val="22"/>
              </w:rPr>
              <w:t xml:space="preserve"> Prävention und Gesundheitsförderung</w:t>
            </w:r>
            <w:r w:rsidRPr="00D90B81">
              <w:rPr>
                <w:rFonts w:ascii="Calibri" w:hAnsi="Calibri"/>
                <w:szCs w:val="22"/>
                <w:lang w:val="de-CH"/>
              </w:rPr>
              <w:t>”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BAC" w:rsidRPr="005518AD" w:rsidRDefault="00812627" w:rsidP="00D90B81">
            <w:pPr>
              <w:pStyle w:val="5Lauftext"/>
              <w:spacing w:before="120"/>
              <w:rPr>
                <w:rFonts w:ascii="Calibri" w:hAnsi="Calibri"/>
                <w:sz w:val="28"/>
                <w:szCs w:val="28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-94915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7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71BAC" w:rsidRPr="005518AD" w:rsidTr="00F1486E">
        <w:tc>
          <w:tcPr>
            <w:tcW w:w="7621" w:type="dxa"/>
            <w:gridSpan w:val="2"/>
            <w:tcBorders>
              <w:top w:val="single" w:sz="4" w:space="0" w:color="auto"/>
            </w:tcBorders>
            <w:vAlign w:val="center"/>
          </w:tcPr>
          <w:p w:rsidR="00971BAC" w:rsidRPr="00D90B81" w:rsidRDefault="00971BAC" w:rsidP="00D90B81">
            <w:pPr>
              <w:pStyle w:val="5Lauftext"/>
              <w:spacing w:before="120"/>
              <w:rPr>
                <w:rFonts w:ascii="Calibri" w:hAnsi="Calibri"/>
                <w:bCs/>
                <w:szCs w:val="22"/>
              </w:rPr>
            </w:pPr>
            <w:r w:rsidRPr="005518AD">
              <w:rPr>
                <w:rFonts w:ascii="Calibri" w:hAnsi="Calibri"/>
                <w:szCs w:val="22"/>
              </w:rPr>
              <w:t>BSF</w:t>
            </w:r>
            <w:r w:rsidRPr="005518AD">
              <w:rPr>
                <w:rStyle w:val="Funotenzeichen"/>
                <w:rFonts w:ascii="Calibri" w:hAnsi="Calibri"/>
                <w:szCs w:val="22"/>
              </w:rPr>
              <w:footnoteReference w:id="2"/>
            </w:r>
            <w:r w:rsidRPr="005518AD">
              <w:rPr>
                <w:rFonts w:ascii="Calibri" w:hAnsi="Calibri"/>
                <w:szCs w:val="22"/>
              </w:rPr>
              <w:t xml:space="preserve"> „</w:t>
            </w:r>
            <w:r w:rsidR="00D90B81" w:rsidRPr="00D90B81">
              <w:rPr>
                <w:rFonts w:ascii="Calibri" w:hAnsi="Calibri"/>
                <w:bCs/>
                <w:szCs w:val="22"/>
              </w:rPr>
              <w:t xml:space="preserve">Sport, Bewegung und Gesundheit </w:t>
            </w:r>
            <w:r w:rsidR="00D90B81">
              <w:rPr>
                <w:rFonts w:ascii="Calibri" w:hAnsi="Calibri"/>
                <w:bCs/>
                <w:szCs w:val="22"/>
              </w:rPr>
              <w:t>–</w:t>
            </w:r>
            <w:r w:rsidR="00D90B81" w:rsidRPr="00D90B81">
              <w:rPr>
                <w:rFonts w:ascii="Calibri" w:hAnsi="Calibri"/>
                <w:bCs/>
                <w:szCs w:val="22"/>
              </w:rPr>
              <w:t xml:space="preserve"> Sportwissenschaft</w:t>
            </w:r>
            <w:r w:rsidRPr="00D90B81">
              <w:rPr>
                <w:rFonts w:ascii="Calibri" w:hAnsi="Calibri"/>
                <w:szCs w:val="22"/>
              </w:rPr>
              <w:t>“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vAlign w:val="center"/>
          </w:tcPr>
          <w:p w:rsidR="00971BAC" w:rsidRPr="005518AD" w:rsidRDefault="00812627" w:rsidP="00D90B81">
            <w:pPr>
              <w:pStyle w:val="5Lauftext"/>
              <w:spacing w:before="120"/>
              <w:rPr>
                <w:rFonts w:ascii="Calibri" w:hAnsi="Calibri"/>
                <w:sz w:val="28"/>
                <w:szCs w:val="28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194618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1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71BAC" w:rsidRPr="005518AD">
              <w:rPr>
                <w:rFonts w:ascii="Calibri" w:hAnsi="Calibri"/>
                <w:sz w:val="28"/>
                <w:szCs w:val="28"/>
              </w:rPr>
              <w:tab/>
            </w:r>
          </w:p>
        </w:tc>
      </w:tr>
      <w:tr w:rsidR="00D90B81" w:rsidRPr="005518AD" w:rsidTr="00F1486E"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:rsidR="00D90B81" w:rsidRPr="005518AD" w:rsidRDefault="00D90B81" w:rsidP="00F77113">
            <w:pPr>
              <w:pStyle w:val="5Lauftext"/>
              <w:spacing w:before="120"/>
              <w:rPr>
                <w:rFonts w:ascii="Calibri" w:hAnsi="Calibri"/>
                <w:szCs w:val="22"/>
              </w:rPr>
            </w:pPr>
            <w:r w:rsidRPr="005518AD">
              <w:rPr>
                <w:rFonts w:ascii="Calibri" w:hAnsi="Calibri"/>
                <w:szCs w:val="22"/>
              </w:rPr>
              <w:t>Zweitfach:</w:t>
            </w:r>
            <w:r w:rsidR="0084478B">
              <w:rPr>
                <w:rFonts w:ascii="Calibri" w:hAnsi="Calibri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Cs w:val="22"/>
                </w:rPr>
                <w:id w:val="-1862966915"/>
                <w:placeholder>
                  <w:docPart w:val="6D74D7E342574B80ABC1A4A4CC38D535"/>
                </w:placeholder>
                <w:showingPlcHdr/>
                <w:text/>
              </w:sdtPr>
              <w:sdtEndPr/>
              <w:sdtContent>
                <w:r w:rsidR="00F77113">
                  <w:rPr>
                    <w:rStyle w:val="Platzhaltertext"/>
                  </w:rPr>
                  <w:t xml:space="preserve"> </w:t>
                </w:r>
              </w:sdtContent>
            </w:sdt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D90B81" w:rsidRPr="005518AD" w:rsidRDefault="00D90B81" w:rsidP="00971BAC">
            <w:pPr>
              <w:pStyle w:val="5Lauftext"/>
              <w:spacing w:before="80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971BAC" w:rsidRPr="005518AD" w:rsidRDefault="00971BAC" w:rsidP="00971BAC">
      <w:pPr>
        <w:pStyle w:val="5Lauftext"/>
        <w:spacing w:line="240" w:lineRule="auto"/>
        <w:rPr>
          <w:rFonts w:ascii="Calibri" w:hAnsi="Calibri"/>
          <w:szCs w:val="2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7621"/>
        <w:gridCol w:w="709"/>
        <w:gridCol w:w="1417"/>
      </w:tblGrid>
      <w:tr w:rsidR="00971BAC" w:rsidRPr="005518AD" w:rsidTr="00D90B81">
        <w:trPr>
          <w:gridAfter w:val="1"/>
          <w:wAfter w:w="1417" w:type="dxa"/>
        </w:trPr>
        <w:tc>
          <w:tcPr>
            <w:tcW w:w="8330" w:type="dxa"/>
            <w:gridSpan w:val="2"/>
            <w:tcBorders>
              <w:bottom w:val="single" w:sz="4" w:space="0" w:color="auto"/>
            </w:tcBorders>
          </w:tcPr>
          <w:p w:rsidR="00971BAC" w:rsidRPr="005518AD" w:rsidRDefault="00971BAC" w:rsidP="00F1486E">
            <w:pPr>
              <w:pStyle w:val="5Lauftext"/>
              <w:spacing w:before="40"/>
              <w:rPr>
                <w:rFonts w:ascii="Calibri" w:hAnsi="Calibri"/>
                <w:b/>
                <w:szCs w:val="22"/>
              </w:rPr>
            </w:pPr>
            <w:r w:rsidRPr="005518AD">
              <w:rPr>
                <w:rFonts w:ascii="Calibri" w:hAnsi="Calibri"/>
                <w:b/>
                <w:szCs w:val="22"/>
              </w:rPr>
              <w:t xml:space="preserve">III) </w:t>
            </w:r>
            <w:r w:rsidR="00F1486E">
              <w:rPr>
                <w:rFonts w:ascii="Calibri" w:hAnsi="Calibri"/>
                <w:b/>
                <w:szCs w:val="22"/>
              </w:rPr>
              <w:t>Verbindliche Anmeldung zum Masterstudium „Sport, Bewegung und Gesundheit“</w:t>
            </w:r>
          </w:p>
        </w:tc>
      </w:tr>
      <w:tr w:rsidR="00F1486E" w:rsidRPr="005518AD" w:rsidTr="00F1486E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86E" w:rsidRPr="00D90B81" w:rsidRDefault="00F1486E" w:rsidP="00F1486E">
            <w:pPr>
              <w:pStyle w:val="5Lauftext"/>
              <w:spacing w:before="120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szCs w:val="22"/>
                <w:lang w:val="de-CH"/>
              </w:rPr>
              <w:t>MS</w:t>
            </w:r>
            <w:r w:rsidRPr="00D90B81">
              <w:rPr>
                <w:rFonts w:ascii="Calibri" w:hAnsi="Calibri"/>
                <w:szCs w:val="22"/>
                <w:lang w:val="de-CH"/>
              </w:rPr>
              <w:t>G</w:t>
            </w:r>
            <w:r w:rsidRPr="005518AD">
              <w:rPr>
                <w:rStyle w:val="Funotenzeichen"/>
                <w:rFonts w:ascii="Calibri" w:hAnsi="Calibri"/>
                <w:szCs w:val="22"/>
                <w:lang w:val="en-GB"/>
              </w:rPr>
              <w:footnoteReference w:id="3"/>
            </w:r>
            <w:r w:rsidRPr="00D90B81">
              <w:rPr>
                <w:rFonts w:ascii="Calibri" w:hAnsi="Calibri"/>
                <w:szCs w:val="22"/>
                <w:lang w:val="de-CH"/>
              </w:rPr>
              <w:t xml:space="preserve"> “</w:t>
            </w:r>
            <w:r w:rsidRPr="00D90B81">
              <w:rPr>
                <w:rFonts w:ascii="Calibri" w:hAnsi="Calibri"/>
                <w:bCs/>
                <w:szCs w:val="22"/>
              </w:rPr>
              <w:t xml:space="preserve">Sport, Bewegung und Gesundheit </w:t>
            </w:r>
            <w:r>
              <w:rPr>
                <w:rFonts w:ascii="Calibri" w:hAnsi="Calibri"/>
                <w:bCs/>
                <w:szCs w:val="22"/>
              </w:rPr>
              <w:t>–</w:t>
            </w:r>
            <w:r w:rsidRPr="00D90B81">
              <w:rPr>
                <w:rFonts w:ascii="Calibri" w:hAnsi="Calibri"/>
                <w:bCs/>
                <w:szCs w:val="22"/>
              </w:rPr>
              <w:t xml:space="preserve"> Prävention und Gesundheitsförderung</w:t>
            </w:r>
            <w:r w:rsidRPr="00D90B81">
              <w:rPr>
                <w:rFonts w:ascii="Calibri" w:hAnsi="Calibri"/>
                <w:szCs w:val="22"/>
                <w:lang w:val="de-CH"/>
              </w:rPr>
              <w:t>”</w:t>
            </w:r>
          </w:p>
        </w:tc>
        <w:sdt>
          <w:sdtPr>
            <w:rPr>
              <w:rFonts w:ascii="Calibri" w:hAnsi="Calibri"/>
              <w:sz w:val="28"/>
              <w:szCs w:val="28"/>
            </w:rPr>
            <w:id w:val="58812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1486E" w:rsidRPr="005518AD" w:rsidRDefault="00F77113" w:rsidP="00F1486E">
                <w:pPr>
                  <w:pStyle w:val="5Lauftext"/>
                  <w:spacing w:before="120"/>
                  <w:rPr>
                    <w:rFonts w:ascii="Calibri" w:hAnsi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1486E" w:rsidRPr="005518AD" w:rsidTr="00F1486E">
        <w:tc>
          <w:tcPr>
            <w:tcW w:w="7621" w:type="dxa"/>
            <w:tcBorders>
              <w:top w:val="single" w:sz="4" w:space="0" w:color="auto"/>
            </w:tcBorders>
            <w:vAlign w:val="center"/>
          </w:tcPr>
          <w:p w:rsidR="00F1486E" w:rsidRPr="00D90B81" w:rsidRDefault="00F1486E" w:rsidP="00F1486E">
            <w:pPr>
              <w:pStyle w:val="5Lauftext"/>
              <w:spacing w:before="120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szCs w:val="22"/>
              </w:rPr>
              <w:t>MS</w:t>
            </w:r>
            <w:r w:rsidRPr="005518AD">
              <w:rPr>
                <w:rFonts w:ascii="Calibri" w:hAnsi="Calibri"/>
                <w:szCs w:val="22"/>
              </w:rPr>
              <w:t>F</w:t>
            </w:r>
            <w:r w:rsidRPr="005518AD">
              <w:rPr>
                <w:rStyle w:val="Funotenzeichen"/>
                <w:rFonts w:ascii="Calibri" w:hAnsi="Calibri"/>
                <w:szCs w:val="22"/>
              </w:rPr>
              <w:footnoteReference w:id="4"/>
            </w:r>
            <w:r w:rsidRPr="005518AD">
              <w:rPr>
                <w:rFonts w:ascii="Calibri" w:hAnsi="Calibri"/>
                <w:szCs w:val="22"/>
              </w:rPr>
              <w:t xml:space="preserve"> „</w:t>
            </w:r>
            <w:r w:rsidRPr="00D90B81">
              <w:rPr>
                <w:rFonts w:ascii="Calibri" w:hAnsi="Calibri"/>
                <w:bCs/>
                <w:szCs w:val="22"/>
              </w:rPr>
              <w:t xml:space="preserve">Sport, Bewegung und Gesundheit </w:t>
            </w:r>
            <w:r>
              <w:rPr>
                <w:rFonts w:ascii="Calibri" w:hAnsi="Calibri"/>
                <w:bCs/>
                <w:szCs w:val="22"/>
              </w:rPr>
              <w:t>–</w:t>
            </w:r>
            <w:r w:rsidRPr="00D90B81">
              <w:rPr>
                <w:rFonts w:ascii="Calibri" w:hAnsi="Calibri"/>
                <w:bCs/>
                <w:szCs w:val="22"/>
              </w:rPr>
              <w:t xml:space="preserve"> Sportwissenschaft</w:t>
            </w:r>
            <w:r w:rsidRPr="00D90B81">
              <w:rPr>
                <w:rFonts w:ascii="Calibri" w:hAnsi="Calibri"/>
                <w:szCs w:val="22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F1486E" w:rsidRPr="005518AD" w:rsidRDefault="00812627" w:rsidP="00F1486E">
            <w:pPr>
              <w:pStyle w:val="5Lauftext"/>
              <w:spacing w:before="120"/>
              <w:rPr>
                <w:rFonts w:ascii="Calibri" w:hAnsi="Calibri"/>
                <w:sz w:val="28"/>
                <w:szCs w:val="28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84012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1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1486E" w:rsidRPr="005518AD">
              <w:rPr>
                <w:rFonts w:ascii="Calibri" w:hAnsi="Calibri"/>
                <w:sz w:val="28"/>
                <w:szCs w:val="28"/>
              </w:rPr>
              <w:tab/>
            </w:r>
          </w:p>
        </w:tc>
      </w:tr>
      <w:tr w:rsidR="00F1486E" w:rsidRPr="0084478B" w:rsidTr="00F1486E">
        <w:tc>
          <w:tcPr>
            <w:tcW w:w="7621" w:type="dxa"/>
            <w:tcBorders>
              <w:bottom w:val="single" w:sz="4" w:space="0" w:color="auto"/>
            </w:tcBorders>
            <w:vAlign w:val="center"/>
          </w:tcPr>
          <w:p w:rsidR="00F1486E" w:rsidRDefault="00F1486E" w:rsidP="0084478B">
            <w:pPr>
              <w:pStyle w:val="5Lauftext"/>
              <w:spacing w:before="12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Zweitfach:</w:t>
            </w:r>
            <w:r w:rsidR="0084478B">
              <w:rPr>
                <w:rFonts w:ascii="Calibri" w:hAnsi="Calibri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Cs w:val="22"/>
                </w:rPr>
                <w:id w:val="-87670245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4478B">
                  <w:rPr>
                    <w:rFonts w:ascii="Calibri" w:hAnsi="Calibri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F1486E" w:rsidRPr="005518AD" w:rsidRDefault="00F1486E" w:rsidP="00F1486E">
            <w:pPr>
              <w:pStyle w:val="5Lauftext"/>
              <w:spacing w:before="120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971BAC" w:rsidRPr="005518AD" w:rsidRDefault="00971BAC" w:rsidP="00971BAC">
      <w:pPr>
        <w:pStyle w:val="5Lauftext"/>
        <w:spacing w:line="240" w:lineRule="auto"/>
        <w:rPr>
          <w:rFonts w:ascii="Calibri" w:hAnsi="Calibri"/>
          <w:szCs w:val="2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070"/>
        <w:gridCol w:w="4677"/>
      </w:tblGrid>
      <w:tr w:rsidR="00971BAC" w:rsidRPr="005518AD" w:rsidTr="00D90B81">
        <w:tc>
          <w:tcPr>
            <w:tcW w:w="5070" w:type="dxa"/>
            <w:tcBorders>
              <w:bottom w:val="single" w:sz="4" w:space="0" w:color="auto"/>
            </w:tcBorders>
          </w:tcPr>
          <w:p w:rsidR="00971BAC" w:rsidRPr="005518AD" w:rsidRDefault="00971BAC" w:rsidP="00F77113">
            <w:pPr>
              <w:pStyle w:val="5Lauftext"/>
              <w:spacing w:before="120"/>
              <w:rPr>
                <w:rFonts w:ascii="Calibri" w:hAnsi="Calibri"/>
                <w:szCs w:val="22"/>
              </w:rPr>
            </w:pPr>
            <w:r w:rsidRPr="005518AD">
              <w:rPr>
                <w:rFonts w:ascii="Calibri" w:hAnsi="Calibri"/>
                <w:szCs w:val="22"/>
              </w:rPr>
              <w:t>Ort, Datum</w:t>
            </w:r>
            <w:r w:rsidR="0084478B">
              <w:rPr>
                <w:rFonts w:ascii="Calibri" w:hAnsi="Calibri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Cs w:val="22"/>
                </w:rPr>
                <w:id w:val="-887486650"/>
                <w:placeholder>
                  <w:docPart w:val="7CBD2708A34B4128B3AA7F95E7EC2A2D"/>
                </w:placeholder>
                <w:showingPlcHdr/>
                <w:text/>
              </w:sdtPr>
              <w:sdtEndPr/>
              <w:sdtContent>
                <w:r w:rsidR="00F77113">
                  <w:rPr>
                    <w:rStyle w:val="Platzhaltertext"/>
                  </w:rPr>
                  <w:t xml:space="preserve"> </w:t>
                </w:r>
              </w:sdtContent>
            </w:sdt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971BAC" w:rsidRPr="005518AD" w:rsidRDefault="00971BAC" w:rsidP="00971BAC">
            <w:pPr>
              <w:pStyle w:val="5Lauftext"/>
              <w:spacing w:before="80"/>
              <w:rPr>
                <w:rFonts w:ascii="Calibri" w:hAnsi="Calibri"/>
                <w:sz w:val="28"/>
                <w:szCs w:val="28"/>
              </w:rPr>
            </w:pPr>
          </w:p>
        </w:tc>
      </w:tr>
      <w:tr w:rsidR="00971BAC" w:rsidRPr="005518AD" w:rsidTr="00D90B81">
        <w:trPr>
          <w:trHeight w:val="459"/>
        </w:trPr>
        <w:tc>
          <w:tcPr>
            <w:tcW w:w="5070" w:type="dxa"/>
            <w:tcBorders>
              <w:top w:val="single" w:sz="4" w:space="0" w:color="auto"/>
              <w:bottom w:val="double" w:sz="4" w:space="0" w:color="auto"/>
            </w:tcBorders>
          </w:tcPr>
          <w:p w:rsidR="00971BAC" w:rsidRPr="005518AD" w:rsidRDefault="00971BAC" w:rsidP="00971BAC">
            <w:pPr>
              <w:pStyle w:val="5Lauftext"/>
              <w:spacing w:before="280"/>
              <w:rPr>
                <w:rFonts w:ascii="Calibri" w:hAnsi="Calibri"/>
                <w:szCs w:val="22"/>
              </w:rPr>
            </w:pPr>
            <w:r w:rsidRPr="005518AD">
              <w:rPr>
                <w:rFonts w:ascii="Calibri" w:hAnsi="Calibri"/>
                <w:szCs w:val="22"/>
              </w:rPr>
              <w:t>Unterschrift</w:t>
            </w:r>
            <w:r w:rsidR="0084478B">
              <w:rPr>
                <w:rFonts w:ascii="Calibri" w:hAnsi="Calibri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Cs w:val="22"/>
                </w:rPr>
                <w:id w:val="1514646469"/>
                <w:showingPlcHdr/>
                <w:picture/>
              </w:sdtPr>
              <w:sdtEndPr/>
              <w:sdtContent>
                <w:r w:rsidR="0084478B">
                  <w:rPr>
                    <w:rFonts w:ascii="Calibri" w:hAnsi="Calibri"/>
                    <w:noProof/>
                    <w:szCs w:val="22"/>
                    <w:lang w:val="de-CH" w:eastAsia="de-CH"/>
                  </w:rPr>
                  <w:drawing>
                    <wp:inline distT="0" distB="0" distL="0" distR="0">
                      <wp:extent cx="1905000" cy="1905000"/>
                      <wp:effectExtent l="0" t="0" r="0" b="0"/>
                      <wp:docPr id="3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677" w:type="dxa"/>
            <w:tcBorders>
              <w:top w:val="single" w:sz="4" w:space="0" w:color="auto"/>
              <w:bottom w:val="double" w:sz="4" w:space="0" w:color="auto"/>
            </w:tcBorders>
          </w:tcPr>
          <w:p w:rsidR="00971BAC" w:rsidRPr="005518AD" w:rsidRDefault="00971BAC" w:rsidP="00971BAC">
            <w:pPr>
              <w:pStyle w:val="5Lauftext"/>
              <w:spacing w:before="120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D212F0" w:rsidRDefault="00D212F0" w:rsidP="00F272FB">
      <w:pPr>
        <w:pStyle w:val="5Lauftext"/>
        <w:jc w:val="both"/>
        <w:rPr>
          <w:rFonts w:ascii="Calibri" w:hAnsi="Calibri"/>
        </w:rPr>
      </w:pPr>
    </w:p>
    <w:p w:rsidR="00D212F0" w:rsidRPr="005518AD" w:rsidRDefault="00D212F0" w:rsidP="00F272FB">
      <w:pPr>
        <w:pStyle w:val="5Lauftext"/>
        <w:jc w:val="both"/>
        <w:rPr>
          <w:rFonts w:ascii="Calibri" w:hAnsi="Calibri"/>
        </w:rPr>
      </w:pPr>
      <w:r>
        <w:rPr>
          <w:rFonts w:ascii="Calibri" w:hAnsi="Calibri"/>
        </w:rPr>
        <w:t xml:space="preserve">Bitte geben Sie diesen Anmeldebogen </w:t>
      </w:r>
      <w:r w:rsidR="00D84684">
        <w:rPr>
          <w:rFonts w:ascii="Calibri" w:hAnsi="Calibri"/>
          <w:b/>
        </w:rPr>
        <w:t>bis spätestens 29</w:t>
      </w:r>
      <w:r w:rsidR="00AF407C">
        <w:rPr>
          <w:rFonts w:ascii="Calibri" w:hAnsi="Calibri"/>
          <w:b/>
        </w:rPr>
        <w:t>. August 202</w:t>
      </w:r>
      <w:r w:rsidR="00D84684">
        <w:rPr>
          <w:rFonts w:ascii="Calibri" w:hAnsi="Calibri"/>
          <w:b/>
        </w:rPr>
        <w:t>4</w:t>
      </w:r>
      <w:r>
        <w:rPr>
          <w:rFonts w:ascii="Calibri" w:hAnsi="Calibri"/>
        </w:rPr>
        <w:t xml:space="preserve"> bei der PK DSBG ab, damit Ihre Daten an das Studiensekretariat der Universität Basel weitergeleitet werden können.</w:t>
      </w:r>
    </w:p>
    <w:sectPr w:rsidR="00D212F0" w:rsidRPr="005518AD" w:rsidSect="00D212F0">
      <w:headerReference w:type="default" r:id="rId9"/>
      <w:footerReference w:type="default" r:id="rId10"/>
      <w:headerReference w:type="first" r:id="rId11"/>
      <w:pgSz w:w="11904" w:h="16838"/>
      <w:pgMar w:top="1051" w:right="1701" w:bottom="993" w:left="1134" w:header="425" w:footer="23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883" w:rsidRDefault="00264883">
      <w:r>
        <w:separator/>
      </w:r>
    </w:p>
  </w:endnote>
  <w:endnote w:type="continuationSeparator" w:id="0">
    <w:p w:rsidR="00264883" w:rsidRDefault="0026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BAC" w:rsidRDefault="00490E82">
    <w:pPr>
      <w:pStyle w:val="Fuzeile"/>
    </w:pPr>
    <w:r>
      <w:rPr>
        <w:noProof/>
        <w:lang w:val="de-CH" w:eastAsia="de-CH"/>
      </w:rPr>
      <w:drawing>
        <wp:anchor distT="0" distB="0" distL="114300" distR="114300" simplePos="0" relativeHeight="251655680" behindDoc="0" locked="1" layoutInCell="0" allowOverlap="1">
          <wp:simplePos x="0" y="0"/>
          <wp:positionH relativeFrom="margin">
            <wp:posOffset>2837180</wp:posOffset>
          </wp:positionH>
          <wp:positionV relativeFrom="page">
            <wp:posOffset>9757410</wp:posOffset>
          </wp:positionV>
          <wp:extent cx="467995" cy="651510"/>
          <wp:effectExtent l="0" t="0" r="0" b="0"/>
          <wp:wrapTopAndBottom/>
          <wp:docPr id="4" name="Bild 4" descr="Logo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883" w:rsidRDefault="00264883">
      <w:r>
        <w:separator/>
      </w:r>
    </w:p>
  </w:footnote>
  <w:footnote w:type="continuationSeparator" w:id="0">
    <w:p w:rsidR="00264883" w:rsidRDefault="00264883">
      <w:r>
        <w:continuationSeparator/>
      </w:r>
    </w:p>
  </w:footnote>
  <w:footnote w:id="1">
    <w:p w:rsidR="00971BAC" w:rsidRPr="005518AD" w:rsidRDefault="00971BAC">
      <w:pPr>
        <w:pStyle w:val="Funotentext"/>
        <w:rPr>
          <w:rFonts w:ascii="Calibri" w:hAnsi="Calibri"/>
          <w:lang w:val="de-CH"/>
        </w:rPr>
      </w:pPr>
      <w:r w:rsidRPr="005518AD">
        <w:rPr>
          <w:rStyle w:val="Funotenzeichen"/>
          <w:rFonts w:ascii="Calibri" w:hAnsi="Calibri"/>
        </w:rPr>
        <w:footnoteRef/>
      </w:r>
      <w:r w:rsidRPr="005518AD">
        <w:rPr>
          <w:rFonts w:ascii="Calibri" w:hAnsi="Calibri"/>
        </w:rPr>
        <w:t xml:space="preserve"> </w:t>
      </w:r>
      <w:r w:rsidRPr="005518AD">
        <w:rPr>
          <w:rFonts w:ascii="Calibri" w:hAnsi="Calibri"/>
          <w:lang w:val="de-CH"/>
        </w:rPr>
        <w:t>BSG = Bachelorstudiengang</w:t>
      </w:r>
    </w:p>
  </w:footnote>
  <w:footnote w:id="2">
    <w:p w:rsidR="00971BAC" w:rsidRPr="005518AD" w:rsidRDefault="00971BAC">
      <w:pPr>
        <w:pStyle w:val="Funotentext"/>
        <w:rPr>
          <w:rFonts w:ascii="Calibri" w:hAnsi="Calibri"/>
          <w:lang w:val="de-CH"/>
        </w:rPr>
      </w:pPr>
      <w:r w:rsidRPr="005518AD">
        <w:rPr>
          <w:rStyle w:val="Funotenzeichen"/>
          <w:rFonts w:ascii="Calibri" w:hAnsi="Calibri"/>
        </w:rPr>
        <w:footnoteRef/>
      </w:r>
      <w:r w:rsidRPr="005518AD">
        <w:rPr>
          <w:rFonts w:ascii="Calibri" w:hAnsi="Calibri"/>
        </w:rPr>
        <w:t xml:space="preserve"> </w:t>
      </w:r>
      <w:r w:rsidRPr="005518AD">
        <w:rPr>
          <w:rFonts w:ascii="Calibri" w:hAnsi="Calibri"/>
          <w:lang w:val="de-CH"/>
        </w:rPr>
        <w:t>BSF = Bachelorstudienfach</w:t>
      </w:r>
    </w:p>
  </w:footnote>
  <w:footnote w:id="3">
    <w:p w:rsidR="00F1486E" w:rsidRPr="005518AD" w:rsidRDefault="00F1486E">
      <w:pPr>
        <w:pStyle w:val="Funotentext"/>
        <w:rPr>
          <w:rFonts w:ascii="Calibri" w:hAnsi="Calibri"/>
          <w:lang w:val="de-CH"/>
        </w:rPr>
      </w:pPr>
      <w:r w:rsidRPr="005518AD">
        <w:rPr>
          <w:rStyle w:val="Funotenzeichen"/>
          <w:rFonts w:ascii="Calibri" w:hAnsi="Calibri"/>
        </w:rPr>
        <w:footnoteRef/>
      </w:r>
      <w:r w:rsidRPr="005518AD">
        <w:rPr>
          <w:rFonts w:ascii="Calibri" w:hAnsi="Calibri"/>
        </w:rPr>
        <w:t xml:space="preserve"> </w:t>
      </w:r>
      <w:r w:rsidR="00F25F00">
        <w:rPr>
          <w:rFonts w:ascii="Calibri" w:hAnsi="Calibri"/>
          <w:lang w:val="de-CH"/>
        </w:rPr>
        <w:t>MSG = Master</w:t>
      </w:r>
      <w:r w:rsidRPr="005518AD">
        <w:rPr>
          <w:rFonts w:ascii="Calibri" w:hAnsi="Calibri"/>
          <w:lang w:val="de-CH"/>
        </w:rPr>
        <w:t>studiengang</w:t>
      </w:r>
    </w:p>
  </w:footnote>
  <w:footnote w:id="4">
    <w:p w:rsidR="00F1486E" w:rsidRPr="005518AD" w:rsidRDefault="00F1486E">
      <w:pPr>
        <w:pStyle w:val="Funotentext"/>
        <w:rPr>
          <w:rFonts w:ascii="Calibri" w:hAnsi="Calibri"/>
          <w:lang w:val="de-CH"/>
        </w:rPr>
      </w:pPr>
      <w:r w:rsidRPr="005518AD">
        <w:rPr>
          <w:rStyle w:val="Funotenzeichen"/>
          <w:rFonts w:ascii="Calibri" w:hAnsi="Calibri"/>
        </w:rPr>
        <w:footnoteRef/>
      </w:r>
      <w:r w:rsidRPr="005518AD">
        <w:rPr>
          <w:rFonts w:ascii="Calibri" w:hAnsi="Calibri"/>
        </w:rPr>
        <w:t xml:space="preserve"> </w:t>
      </w:r>
      <w:r w:rsidR="00F25F00">
        <w:rPr>
          <w:rFonts w:ascii="Calibri" w:hAnsi="Calibri"/>
          <w:lang w:val="de-CH"/>
        </w:rPr>
        <w:t>MSF = Master</w:t>
      </w:r>
      <w:r w:rsidRPr="005518AD">
        <w:rPr>
          <w:rFonts w:ascii="Calibri" w:hAnsi="Calibri"/>
          <w:lang w:val="de-CH"/>
        </w:rPr>
        <w:t>studienfach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BAC" w:rsidRDefault="00490E82">
    <w:pPr>
      <w:pStyle w:val="Kopf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6075045</wp:posOffset>
              </wp:positionH>
              <wp:positionV relativeFrom="paragraph">
                <wp:posOffset>381635</wp:posOffset>
              </wp:positionV>
              <wp:extent cx="258445" cy="32702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327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1BAC" w:rsidRDefault="00971BAC">
                          <w:r>
                            <w:rPr>
                              <w:rStyle w:val="Seitenzahl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</w:rPr>
                            <w:instrText xml:space="preserve"> </w:instrText>
                          </w:r>
                          <w:r w:rsidR="00A0513F">
                            <w:rPr>
                              <w:rStyle w:val="Seitenzahl"/>
                            </w:rPr>
                            <w:instrText>PAGE</w:instrText>
                          </w:r>
                          <w:r>
                            <w:rPr>
                              <w:rStyle w:val="Seitenzahl"/>
                            </w:rPr>
                            <w:instrText xml:space="preserve"> </w:instrText>
                          </w:r>
                          <w:r>
                            <w:rPr>
                              <w:rStyle w:val="Seitenzahl"/>
                            </w:rPr>
                            <w:fldChar w:fldCharType="separate"/>
                          </w:r>
                          <w:r w:rsidR="0084478B">
                            <w:rPr>
                              <w:rStyle w:val="Seitenzahl"/>
                              <w:noProof/>
                            </w:rPr>
                            <w:t>2</w:t>
                          </w:r>
                          <w:r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78.35pt;margin-top:30.05pt;width:20.35pt;height:2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PNgwIAAA4FAAAOAAAAZHJzL2Uyb0RvYy54bWysVNuO2yAQfa/Uf0C8Z32ps4mtOKu9NFWl&#10;7UXa7QcQwDEqBgok9rbqv3fASda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" o:allowincell="f" stroked="f">
              <v:textbox>
                <w:txbxContent>
                  <w:p w:rsidR="00971BAC" w:rsidRDefault="00971BAC">
                    <w:r>
                      <w:rPr>
                        <w:rStyle w:val="Seitenzahl"/>
                      </w:rPr>
                      <w:fldChar w:fldCharType="begin"/>
                    </w:r>
                    <w:r>
                      <w:rPr>
                        <w:rStyle w:val="Seitenzahl"/>
                      </w:rPr>
                      <w:instrText xml:space="preserve"> </w:instrText>
                    </w:r>
                    <w:r w:rsidR="00A0513F">
                      <w:rPr>
                        <w:rStyle w:val="Seitenzahl"/>
                      </w:rPr>
                      <w:instrText>PAGE</w:instrText>
                    </w:r>
                    <w:r>
                      <w:rPr>
                        <w:rStyle w:val="Seitenzahl"/>
                      </w:rPr>
                      <w:instrText xml:space="preserve"> </w:instrText>
                    </w:r>
                    <w:r>
                      <w:rPr>
                        <w:rStyle w:val="Seitenzahl"/>
                      </w:rPr>
                      <w:fldChar w:fldCharType="separate"/>
                    </w:r>
                    <w:r w:rsidR="0084478B">
                      <w:rPr>
                        <w:rStyle w:val="Seitenzahl"/>
                        <w:noProof/>
                      </w:rPr>
                      <w:t>2</w:t>
                    </w:r>
                    <w:r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126" w:rsidRPr="004C4126" w:rsidRDefault="004C4126" w:rsidP="004C4126">
    <w:pPr>
      <w:pStyle w:val="9Head"/>
      <w:tabs>
        <w:tab w:val="left" w:pos="2127"/>
        <w:tab w:val="left" w:pos="5103"/>
        <w:tab w:val="left" w:pos="5529"/>
        <w:tab w:val="left" w:pos="6946"/>
      </w:tabs>
      <w:rPr>
        <w:rFonts w:ascii="Calibri" w:hAnsi="Calibri" w:cs="Arial"/>
      </w:rPr>
    </w:pPr>
  </w:p>
  <w:p w:rsidR="004C4126" w:rsidRPr="004C4126" w:rsidRDefault="00490E82" w:rsidP="004C4126">
    <w:pPr>
      <w:pStyle w:val="9Head"/>
      <w:tabs>
        <w:tab w:val="left" w:pos="2127"/>
        <w:tab w:val="left" w:pos="5103"/>
        <w:tab w:val="left" w:pos="5529"/>
        <w:tab w:val="left" w:pos="6946"/>
      </w:tabs>
      <w:rPr>
        <w:rFonts w:ascii="Calibri" w:hAnsi="Calibri" w:cs="Arial"/>
      </w:rPr>
    </w:pPr>
    <w:r>
      <w:rPr>
        <w:lang w:eastAsia="de-CH"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page">
            <wp:posOffset>720090</wp:posOffset>
          </wp:positionH>
          <wp:positionV relativeFrom="page">
            <wp:posOffset>221615</wp:posOffset>
          </wp:positionV>
          <wp:extent cx="2287905" cy="920750"/>
          <wp:effectExtent l="0" t="0" r="0" b="0"/>
          <wp:wrapNone/>
          <wp:docPr id="8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790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de-CH"/>
      </w:rPr>
      <mc:AlternateContent>
        <mc:Choice Requires="wps">
          <w:drawing>
            <wp:anchor distT="0" distB="0" distL="114299" distR="114299" simplePos="0" relativeHeight="251658752" behindDoc="0" locked="1" layoutInCell="1" allowOverlap="1">
              <wp:simplePos x="0" y="0"/>
              <wp:positionH relativeFrom="page">
                <wp:posOffset>4944744</wp:posOffset>
              </wp:positionH>
              <wp:positionV relativeFrom="page">
                <wp:posOffset>483870</wp:posOffset>
              </wp:positionV>
              <wp:extent cx="0" cy="723900"/>
              <wp:effectExtent l="0" t="0" r="0" b="0"/>
              <wp:wrapNone/>
              <wp:docPr id="7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723900"/>
                      </a:xfrm>
                      <a:prstGeom prst="line">
                        <a:avLst/>
                      </a:prstGeom>
                      <a:noFill/>
                      <a:ln w="1143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9DD5C9" id="Gerade Verbindung 3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389.35pt,38.1pt" to="389.35pt,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" strokecolor="windowText" strokeweight=".9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lang w:eastAsia="de-CH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page">
            <wp:posOffset>5244465</wp:posOffset>
          </wp:positionH>
          <wp:positionV relativeFrom="page">
            <wp:posOffset>459740</wp:posOffset>
          </wp:positionV>
          <wp:extent cx="1012190" cy="476885"/>
          <wp:effectExtent l="0" t="0" r="0" b="0"/>
          <wp:wrapNone/>
          <wp:docPr id="6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421"/>
    <w:multiLevelType w:val="hybridMultilevel"/>
    <w:tmpl w:val="D29A0C18"/>
    <w:lvl w:ilvl="0" w:tplc="6CDCBF7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49160F"/>
    <w:multiLevelType w:val="hybridMultilevel"/>
    <w:tmpl w:val="D0200EFC"/>
    <w:lvl w:ilvl="0" w:tplc="6CDCBF7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040948"/>
    <w:multiLevelType w:val="hybridMultilevel"/>
    <w:tmpl w:val="0CE05118"/>
    <w:lvl w:ilvl="0" w:tplc="6CDCBF7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026472"/>
    <w:multiLevelType w:val="hybridMultilevel"/>
    <w:tmpl w:val="739A75F4"/>
    <w:lvl w:ilvl="0" w:tplc="6CDCBF72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4C553DA"/>
    <w:multiLevelType w:val="hybridMultilevel"/>
    <w:tmpl w:val="4E9E743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449DC"/>
    <w:multiLevelType w:val="hybridMultilevel"/>
    <w:tmpl w:val="6150BAC8"/>
    <w:lvl w:ilvl="0" w:tplc="00050407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CC"/>
    <w:rsid w:val="00126F41"/>
    <w:rsid w:val="00142865"/>
    <w:rsid w:val="00264883"/>
    <w:rsid w:val="003A50CC"/>
    <w:rsid w:val="00477DD3"/>
    <w:rsid w:val="00490E82"/>
    <w:rsid w:val="004C4126"/>
    <w:rsid w:val="005518AD"/>
    <w:rsid w:val="00581E50"/>
    <w:rsid w:val="005B1E4E"/>
    <w:rsid w:val="00681186"/>
    <w:rsid w:val="006C2FD5"/>
    <w:rsid w:val="006C3F55"/>
    <w:rsid w:val="006F60A4"/>
    <w:rsid w:val="006F62C0"/>
    <w:rsid w:val="007347E4"/>
    <w:rsid w:val="00812627"/>
    <w:rsid w:val="0084478B"/>
    <w:rsid w:val="0087448A"/>
    <w:rsid w:val="00895879"/>
    <w:rsid w:val="008A2672"/>
    <w:rsid w:val="008F7106"/>
    <w:rsid w:val="009273FF"/>
    <w:rsid w:val="00971BAC"/>
    <w:rsid w:val="00990C15"/>
    <w:rsid w:val="00A0513F"/>
    <w:rsid w:val="00AA1B1F"/>
    <w:rsid w:val="00AF407C"/>
    <w:rsid w:val="00B538B5"/>
    <w:rsid w:val="00B65528"/>
    <w:rsid w:val="00C17C03"/>
    <w:rsid w:val="00C44232"/>
    <w:rsid w:val="00CD1D07"/>
    <w:rsid w:val="00CF5370"/>
    <w:rsid w:val="00D10B27"/>
    <w:rsid w:val="00D212F0"/>
    <w:rsid w:val="00D5499A"/>
    <w:rsid w:val="00D84684"/>
    <w:rsid w:val="00D90B81"/>
    <w:rsid w:val="00EE688C"/>
    <w:rsid w:val="00F1486E"/>
    <w:rsid w:val="00F25F00"/>
    <w:rsid w:val="00F272FB"/>
    <w:rsid w:val="00F77113"/>
    <w:rsid w:val="00FD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;"/>
  <w14:docId w14:val="002A4C8F"/>
  <w15:chartTrackingRefBased/>
  <w15:docId w15:val="{7EA23C0B-B984-46C0-A47C-303CB111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00" w:lineRule="exact"/>
    </w:pPr>
    <w:rPr>
      <w:sz w:val="22"/>
      <w:lang w:val="de-DE" w:eastAsia="de-DE"/>
    </w:rPr>
  </w:style>
  <w:style w:type="paragraph" w:styleId="berschrift1">
    <w:name w:val="heading 1"/>
    <w:basedOn w:val="Standard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Betreff">
    <w:name w:val="3_Betreff"/>
    <w:next w:val="4Anrede"/>
    <w:pPr>
      <w:spacing w:before="840" w:line="300" w:lineRule="exact"/>
    </w:pPr>
    <w:rPr>
      <w:b/>
      <w:noProof/>
      <w:sz w:val="22"/>
      <w:lang w:eastAsia="de-DE"/>
    </w:rPr>
  </w:style>
  <w:style w:type="paragraph" w:customStyle="1" w:styleId="4Anrede">
    <w:name w:val="4_Anrede"/>
    <w:basedOn w:val="Standard"/>
    <w:next w:val="5Lauftext"/>
    <w:pPr>
      <w:spacing w:before="360" w:after="160"/>
    </w:pPr>
  </w:style>
  <w:style w:type="paragraph" w:customStyle="1" w:styleId="5Lauftext">
    <w:name w:val="5_Lauftext"/>
    <w:basedOn w:val="Standard"/>
    <w:pPr>
      <w:tabs>
        <w:tab w:val="left" w:pos="284"/>
      </w:tabs>
    </w:pPr>
  </w:style>
  <w:style w:type="paragraph" w:customStyle="1" w:styleId="6Beilage">
    <w:name w:val="6_Beilage"/>
    <w:basedOn w:val="Standard"/>
    <w:pPr>
      <w:tabs>
        <w:tab w:val="left" w:pos="1134"/>
      </w:tabs>
    </w:pPr>
  </w:style>
  <w:style w:type="paragraph" w:customStyle="1" w:styleId="9Head">
    <w:name w:val="9_Head"/>
    <w:uiPriority w:val="99"/>
    <w:pPr>
      <w:spacing w:before="680" w:line="200" w:lineRule="exact"/>
    </w:pPr>
    <w:rPr>
      <w:rFonts w:ascii="Univers 45 Light" w:hAnsi="Univers 45 Light"/>
      <w:noProof/>
      <w:sz w:val="16"/>
      <w:lang w:eastAsia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2Datum">
    <w:name w:val="2_Datum"/>
    <w:basedOn w:val="5Lauftext"/>
    <w:next w:val="3Betreff"/>
    <w:pPr>
      <w:spacing w:before="1080" w:line="160" w:lineRule="exact"/>
    </w:pPr>
  </w:style>
  <w:style w:type="paragraph" w:styleId="Sprechblasentext">
    <w:name w:val="Balloon Text"/>
    <w:basedOn w:val="Standard"/>
    <w:semiHidden/>
    <w:rsid w:val="00562BD4"/>
    <w:rPr>
      <w:rFonts w:ascii="Tahoma" w:hAnsi="Tahoma" w:cs="Tahoma"/>
      <w:sz w:val="16"/>
      <w:szCs w:val="16"/>
    </w:rPr>
  </w:style>
  <w:style w:type="paragraph" w:customStyle="1" w:styleId="1Empfnger">
    <w:name w:val="1_Empfänger"/>
    <w:basedOn w:val="Standard"/>
    <w:next w:val="2Datum"/>
    <w:pPr>
      <w:spacing w:before="520"/>
    </w:pPr>
  </w:style>
  <w:style w:type="character" w:styleId="Hyperlink">
    <w:name w:val="Hyperlink"/>
    <w:rsid w:val="00A53ACF"/>
    <w:rPr>
      <w:color w:val="0000FF"/>
      <w:u w:val="single"/>
    </w:rPr>
  </w:style>
  <w:style w:type="paragraph" w:customStyle="1" w:styleId="4Lauftext">
    <w:name w:val="4_Lauftext"/>
    <w:basedOn w:val="Standard"/>
    <w:rsid w:val="00A53ACF"/>
    <w:pPr>
      <w:tabs>
        <w:tab w:val="left" w:pos="284"/>
      </w:tabs>
    </w:pPr>
  </w:style>
  <w:style w:type="table" w:styleId="Tabellenraster">
    <w:name w:val="Table Grid"/>
    <w:basedOn w:val="NormaleTabelle"/>
    <w:rsid w:val="00E72FED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8A1EC8"/>
    <w:rPr>
      <w:sz w:val="20"/>
    </w:rPr>
  </w:style>
  <w:style w:type="character" w:styleId="Funotenzeichen">
    <w:name w:val="footnote reference"/>
    <w:semiHidden/>
    <w:rsid w:val="008A1EC8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8447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rtina%20Dittler_2\Eigene%20Dateien\Vorlagen\Brief_Dittler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2BAAF9-0A48-4826-B3F7-802E2E6ABD7E}"/>
      </w:docPartPr>
      <w:docPartBody>
        <w:p w:rsidR="00C523D3" w:rsidRDefault="00521B2D">
          <w:r w:rsidRPr="00F01FD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DD2ABB1E08463DA9C9AA1996948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03DDC-D7F0-4AEC-A939-558E66AF2CE2}"/>
      </w:docPartPr>
      <w:docPartBody>
        <w:p w:rsidR="00C523D3" w:rsidRDefault="00521B2D" w:rsidP="00521B2D">
          <w:pPr>
            <w:pStyle w:val="B6DD2ABB1E08463DA9C9AA19969480B83"/>
          </w:pPr>
          <w:r>
            <w:rPr>
              <w:rFonts w:ascii="Calibri" w:hAnsi="Calibri"/>
              <w:szCs w:val="22"/>
            </w:rPr>
            <w:t xml:space="preserve"> </w:t>
          </w:r>
        </w:p>
      </w:docPartBody>
    </w:docPart>
    <w:docPart>
      <w:docPartPr>
        <w:name w:val="7B71E9338C6F4F3F91AC331930E33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5BBF5E-E329-430C-B3E9-2E50A2B84E24}"/>
      </w:docPartPr>
      <w:docPartBody>
        <w:p w:rsidR="00C523D3" w:rsidRDefault="00521B2D" w:rsidP="00521B2D">
          <w:pPr>
            <w:pStyle w:val="7B71E9338C6F4F3F91AC331930E331FC3"/>
          </w:pPr>
          <w:r>
            <w:rPr>
              <w:rFonts w:ascii="Calibri" w:hAnsi="Calibri"/>
              <w:szCs w:val="22"/>
            </w:rPr>
            <w:t xml:space="preserve"> </w:t>
          </w:r>
        </w:p>
      </w:docPartBody>
    </w:docPart>
    <w:docPart>
      <w:docPartPr>
        <w:name w:val="9FD696AF17AD4D258D8B65E263086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69ADDE-524E-4BEA-882A-FE2C073C26A4}"/>
      </w:docPartPr>
      <w:docPartBody>
        <w:p w:rsidR="00C523D3" w:rsidRDefault="00521B2D" w:rsidP="00521B2D">
          <w:pPr>
            <w:pStyle w:val="9FD696AF17AD4D258D8B65E2630861453"/>
          </w:pPr>
          <w:r>
            <w:rPr>
              <w:rFonts w:ascii="Calibri" w:hAnsi="Calibri"/>
              <w:szCs w:val="22"/>
            </w:rPr>
            <w:t xml:space="preserve"> </w:t>
          </w:r>
        </w:p>
      </w:docPartBody>
    </w:docPart>
    <w:docPart>
      <w:docPartPr>
        <w:name w:val="04A64070333E4DE4837CA38AD25800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28147-050A-4C1B-90DB-BDE67C3465E1}"/>
      </w:docPartPr>
      <w:docPartBody>
        <w:p w:rsidR="00C523D3" w:rsidRDefault="00521B2D" w:rsidP="00521B2D">
          <w:pPr>
            <w:pStyle w:val="04A64070333E4DE4837CA38AD258000F3"/>
          </w:pPr>
          <w:r>
            <w:rPr>
              <w:rFonts w:ascii="Calibri" w:hAnsi="Calibri"/>
              <w:szCs w:val="22"/>
            </w:rPr>
            <w:t xml:space="preserve"> </w:t>
          </w:r>
        </w:p>
      </w:docPartBody>
    </w:docPart>
    <w:docPart>
      <w:docPartPr>
        <w:name w:val="6D74D7E342574B80ABC1A4A4CC38D5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C2981-C36E-41D2-A669-F25A483A7C99}"/>
      </w:docPartPr>
      <w:docPartBody>
        <w:p w:rsidR="00C523D3" w:rsidRDefault="00521B2D" w:rsidP="00521B2D">
          <w:pPr>
            <w:pStyle w:val="6D74D7E342574B80ABC1A4A4CC38D535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CBD2708A34B4128B3AA7F95E7EC2A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DBBC7-1D3C-42B0-B4AF-67E29449E6EF}"/>
      </w:docPartPr>
      <w:docPartBody>
        <w:p w:rsidR="00C523D3" w:rsidRDefault="00521B2D" w:rsidP="00521B2D">
          <w:pPr>
            <w:pStyle w:val="7CBD2708A34B4128B3AA7F95E7EC2A2D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2D"/>
    <w:rsid w:val="00521B2D"/>
    <w:rsid w:val="00C5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21B2D"/>
    <w:rPr>
      <w:color w:val="808080"/>
    </w:rPr>
  </w:style>
  <w:style w:type="paragraph" w:customStyle="1" w:styleId="B6DD2ABB1E08463DA9C9AA19969480B8">
    <w:name w:val="B6DD2ABB1E08463DA9C9AA19969480B8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7B71E9338C6F4F3F91AC331930E331FC">
    <w:name w:val="7B71E9338C6F4F3F91AC331930E331FC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9FD696AF17AD4D258D8B65E263086145">
    <w:name w:val="9FD696AF17AD4D258D8B65E263086145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04A64070333E4DE4837CA38AD258000F">
    <w:name w:val="04A64070333E4DE4837CA38AD258000F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B6DD2ABB1E08463DA9C9AA19969480B81">
    <w:name w:val="B6DD2ABB1E08463DA9C9AA19969480B81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7B71E9338C6F4F3F91AC331930E331FC1">
    <w:name w:val="7B71E9338C6F4F3F91AC331930E331FC1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9FD696AF17AD4D258D8B65E2630861451">
    <w:name w:val="9FD696AF17AD4D258D8B65E2630861451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04A64070333E4DE4837CA38AD258000F1">
    <w:name w:val="04A64070333E4DE4837CA38AD258000F1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6D74D7E342574B80ABC1A4A4CC38D535">
    <w:name w:val="6D74D7E342574B80ABC1A4A4CC38D535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645C09DF04F142EB8EC92260F3F02933">
    <w:name w:val="645C09DF04F142EB8EC92260F3F02933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B6DD2ABB1E08463DA9C9AA19969480B82">
    <w:name w:val="B6DD2ABB1E08463DA9C9AA19969480B82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7B71E9338C6F4F3F91AC331930E331FC2">
    <w:name w:val="7B71E9338C6F4F3F91AC331930E331FC2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9FD696AF17AD4D258D8B65E2630861452">
    <w:name w:val="9FD696AF17AD4D258D8B65E2630861452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04A64070333E4DE4837CA38AD258000F2">
    <w:name w:val="04A64070333E4DE4837CA38AD258000F2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6D74D7E342574B80ABC1A4A4CC38D5351">
    <w:name w:val="6D74D7E342574B80ABC1A4A4CC38D5351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645C09DF04F142EB8EC92260F3F029331">
    <w:name w:val="645C09DF04F142EB8EC92260F3F029331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B6DD2ABB1E08463DA9C9AA19969480B83">
    <w:name w:val="B6DD2ABB1E08463DA9C9AA19969480B83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7B71E9338C6F4F3F91AC331930E331FC3">
    <w:name w:val="7B71E9338C6F4F3F91AC331930E331FC3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9FD696AF17AD4D258D8B65E2630861453">
    <w:name w:val="9FD696AF17AD4D258D8B65E2630861453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04A64070333E4DE4837CA38AD258000F3">
    <w:name w:val="04A64070333E4DE4837CA38AD258000F3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6D74D7E342574B80ABC1A4A4CC38D5352">
    <w:name w:val="6D74D7E342574B80ABC1A4A4CC38D5352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645C09DF04F142EB8EC92260F3F029332">
    <w:name w:val="645C09DF04F142EB8EC92260F3F029332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7CBD2708A34B4128B3AA7F95E7EC2A2D">
    <w:name w:val="7CBD2708A34B4128B3AA7F95E7EC2A2D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BA36C-D30B-49F7-AAAC-FD5A6E1B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Brief_Dittler.dot</Template>
  <TotalTime>0</TotalTime>
  <Pages>1</Pages>
  <Words>119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Briefvorlage der Universität Basel ohne Paginierung</vt:lpstr>
      <vt:lpstr>Briefvorlage der Universität Basel ohne Paginierung</vt:lpstr>
    </vt:vector>
  </TitlesOfParts>
  <Company>Universität Basel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der Universität Basel ohne Paginierung</dc:title>
  <dc:subject/>
  <dc:creator>Institut für Sport und Sportwissenschaft</dc:creator>
  <cp:keywords/>
  <cp:lastModifiedBy>Laura Herren</cp:lastModifiedBy>
  <cp:revision>13</cp:revision>
  <cp:lastPrinted>2016-02-22T13:45:00Z</cp:lastPrinted>
  <dcterms:created xsi:type="dcterms:W3CDTF">2020-01-27T09:15:00Z</dcterms:created>
  <dcterms:modified xsi:type="dcterms:W3CDTF">2024-03-18T10:37:00Z</dcterms:modified>
</cp:coreProperties>
</file>